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port-adelaide-enfield-profile"/>
    <w:p>
      <w:pPr>
        <w:pStyle w:val="Heading1"/>
      </w:pPr>
      <w:r>
        <w:t xml:space="preserve">Port Adelaide Enfield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135,844          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Port Adelaide Enfield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67,920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Port Adelaide Enfield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14,020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220,070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8,325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95,700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6,125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68,295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54,885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$49,463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$11,190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71,331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1,802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15,423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10,797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8,798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8,147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7,747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10,764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11,111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3,707,000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2024-11-14T23:44:37Z</dcterms:created>
  <dcterms:modified xsi:type="dcterms:W3CDTF">2024-11-14T23:44:37Z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